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Pr="00602542" w:rsidR="00586421" w:rsidP="00586421" w:rsidRDefault="00602542" w14:paraId="3C792C4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 Antiqua" w:hAnsi="Book Antiqua"/>
          <w:b/>
          <w:sz w:val="72"/>
          <w:szCs w:val="72"/>
          <w:lang w:val="en-US"/>
        </w:rPr>
      </w:pPr>
      <w:r w:rsidRPr="00602542">
        <w:rPr>
          <w:rFonts w:ascii="Book Antiqua" w:hAnsi="Book Antiqua"/>
          <w:b/>
          <w:sz w:val="72"/>
          <w:szCs w:val="72"/>
          <w:lang w:val="en-US"/>
        </w:rPr>
        <w:t>When I need you</w:t>
      </w:r>
    </w:p>
    <w:p w:rsidRPr="00602542" w:rsidR="00586421" w:rsidP="00586421" w:rsidRDefault="00586421" w14:paraId="4ACC1D9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US"/>
        </w:rPr>
      </w:pPr>
    </w:p>
    <w:p w:rsidRPr="00602542" w:rsidR="00586421" w:rsidP="00586421" w:rsidRDefault="00586421" w14:paraId="2EA858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  <w:lang w:val="en-US"/>
        </w:rPr>
      </w:pPr>
      <w:proofErr w:type="spellStart"/>
      <w:r w:rsidRPr="00602542">
        <w:rPr>
          <w:sz w:val="20"/>
          <w:szCs w:val="20"/>
          <w:lang w:val="en-US"/>
        </w:rPr>
        <w:t>Choreograaf</w:t>
      </w:r>
      <w:proofErr w:type="spellEnd"/>
      <w:r w:rsidRPr="00602542">
        <w:rPr>
          <w:sz w:val="20"/>
          <w:szCs w:val="20"/>
          <w:lang w:val="en-US"/>
        </w:rPr>
        <w:tab/>
      </w:r>
      <w:r w:rsidRPr="00602542">
        <w:rPr>
          <w:sz w:val="20"/>
          <w:szCs w:val="20"/>
          <w:lang w:val="en-US"/>
        </w:rPr>
        <w:t xml:space="preserve">: </w:t>
      </w:r>
      <w:r w:rsidRPr="00602542" w:rsidR="00602542">
        <w:rPr>
          <w:sz w:val="20"/>
          <w:szCs w:val="20"/>
          <w:lang w:val="en-US"/>
        </w:rPr>
        <w:t xml:space="preserve">Karl-Henry </w:t>
      </w:r>
      <w:proofErr w:type="spellStart"/>
      <w:r w:rsidRPr="00602542" w:rsidR="00602542">
        <w:rPr>
          <w:sz w:val="20"/>
          <w:szCs w:val="20"/>
          <w:lang w:val="en-US"/>
        </w:rPr>
        <w:t>Winson</w:t>
      </w:r>
      <w:proofErr w:type="spellEnd"/>
    </w:p>
    <w:p w:rsidRPr="00880712" w:rsidR="00586421" w:rsidP="00586421" w:rsidRDefault="00586421" w14:paraId="4611719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  <w:r w:rsidRPr="00880712">
        <w:rPr>
          <w:sz w:val="20"/>
          <w:szCs w:val="20"/>
        </w:rPr>
        <w:t>Type dans</w:t>
      </w:r>
      <w:r w:rsidRPr="00880712">
        <w:rPr>
          <w:sz w:val="20"/>
          <w:szCs w:val="20"/>
        </w:rPr>
        <w:tab/>
      </w:r>
      <w:r w:rsidRPr="0088071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602542">
        <w:rPr>
          <w:sz w:val="20"/>
          <w:szCs w:val="20"/>
        </w:rPr>
        <w:t xml:space="preserve">4-wall </w:t>
      </w:r>
      <w:proofErr w:type="spellStart"/>
      <w:r w:rsidR="00602542">
        <w:rPr>
          <w:sz w:val="20"/>
          <w:szCs w:val="20"/>
        </w:rPr>
        <w:t>line</w:t>
      </w:r>
      <w:proofErr w:type="spellEnd"/>
      <w:r w:rsidR="00602542">
        <w:rPr>
          <w:sz w:val="20"/>
          <w:szCs w:val="20"/>
        </w:rPr>
        <w:t xml:space="preserve"> </w:t>
      </w:r>
      <w:proofErr w:type="spellStart"/>
      <w:r w:rsidR="00602542">
        <w:rPr>
          <w:sz w:val="20"/>
          <w:szCs w:val="20"/>
        </w:rPr>
        <w:t>dance</w:t>
      </w:r>
      <w:proofErr w:type="spellEnd"/>
    </w:p>
    <w:p w:rsidRPr="00880712" w:rsidR="00586421" w:rsidP="00586421" w:rsidRDefault="00586421" w14:paraId="4173F9A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  <w:r w:rsidRPr="00880712">
        <w:rPr>
          <w:sz w:val="20"/>
          <w:szCs w:val="20"/>
        </w:rPr>
        <w:t>Niveau</w:t>
      </w:r>
      <w:r w:rsidRPr="00880712">
        <w:rPr>
          <w:sz w:val="20"/>
          <w:szCs w:val="20"/>
        </w:rPr>
        <w:tab/>
      </w:r>
      <w:r w:rsidRPr="0088071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 w:rsidR="00602542">
        <w:rPr>
          <w:sz w:val="20"/>
          <w:szCs w:val="20"/>
        </w:rPr>
        <w:t>Improver</w:t>
      </w:r>
      <w:proofErr w:type="spellEnd"/>
    </w:p>
    <w:p w:rsidRPr="00880712" w:rsidR="00586421" w:rsidP="00586421" w:rsidRDefault="00586421" w14:paraId="265E3E6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  <w:r w:rsidRPr="00880712">
        <w:rPr>
          <w:sz w:val="20"/>
          <w:szCs w:val="20"/>
        </w:rPr>
        <w:t>Tellen</w:t>
      </w:r>
      <w:r w:rsidRPr="00880712">
        <w:rPr>
          <w:sz w:val="20"/>
          <w:szCs w:val="20"/>
        </w:rPr>
        <w:tab/>
      </w:r>
      <w:r w:rsidRPr="0088071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602542">
        <w:rPr>
          <w:sz w:val="20"/>
          <w:szCs w:val="20"/>
        </w:rPr>
        <w:t>48</w:t>
      </w:r>
    </w:p>
    <w:p w:rsidRPr="00880712" w:rsidR="00586421" w:rsidP="00586421" w:rsidRDefault="00586421" w14:paraId="4999C4C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  <w:r>
        <w:rPr>
          <w:sz w:val="20"/>
          <w:szCs w:val="20"/>
        </w:rPr>
        <w:t>Tempo</w:t>
      </w:r>
      <w:r w:rsidRPr="00880712">
        <w:rPr>
          <w:sz w:val="20"/>
          <w:szCs w:val="20"/>
        </w:rPr>
        <w:tab/>
      </w:r>
      <w:r w:rsidRPr="0088071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602542">
        <w:rPr>
          <w:sz w:val="20"/>
          <w:szCs w:val="20"/>
        </w:rPr>
        <w:t xml:space="preserve">104 </w:t>
      </w:r>
      <w:proofErr w:type="spellStart"/>
      <w:r w:rsidR="00602542">
        <w:rPr>
          <w:sz w:val="20"/>
          <w:szCs w:val="20"/>
        </w:rPr>
        <w:t>bpm</w:t>
      </w:r>
      <w:proofErr w:type="spellEnd"/>
    </w:p>
    <w:p w:rsidRPr="00602542" w:rsidR="00586421" w:rsidP="00586421" w:rsidRDefault="00586421" w14:paraId="68AA76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  <w:lang w:val="en-US"/>
        </w:rPr>
      </w:pPr>
      <w:proofErr w:type="spellStart"/>
      <w:r w:rsidRPr="00602542">
        <w:rPr>
          <w:sz w:val="20"/>
          <w:szCs w:val="20"/>
          <w:lang w:val="en-US"/>
        </w:rPr>
        <w:t>Muziek</w:t>
      </w:r>
      <w:proofErr w:type="spellEnd"/>
      <w:r w:rsidRPr="00602542">
        <w:rPr>
          <w:sz w:val="20"/>
          <w:szCs w:val="20"/>
          <w:lang w:val="en-US"/>
        </w:rPr>
        <w:tab/>
      </w:r>
      <w:r w:rsidRPr="00602542">
        <w:rPr>
          <w:sz w:val="20"/>
          <w:szCs w:val="20"/>
          <w:lang w:val="en-US"/>
        </w:rPr>
        <w:t xml:space="preserve">: </w:t>
      </w:r>
      <w:r w:rsidRPr="5C13AA9F" w:rsidR="00602542">
        <w:rPr>
          <w:i w:val="1"/>
          <w:iCs w:val="1"/>
          <w:sz w:val="20"/>
          <w:szCs w:val="20"/>
          <w:lang w:val="en-US"/>
        </w:rPr>
        <w:t>When I need you</w:t>
      </w:r>
      <w:r w:rsidRPr="00602542" w:rsidR="00602542">
        <w:rPr>
          <w:sz w:val="20"/>
          <w:szCs w:val="20"/>
          <w:lang w:val="en-US"/>
        </w:rPr>
        <w:t xml:space="preserve">, Joe </w:t>
      </w:r>
      <w:proofErr w:type="spellStart"/>
      <w:r w:rsidRPr="00602542" w:rsidR="00602542">
        <w:rPr>
          <w:sz w:val="20"/>
          <w:szCs w:val="20"/>
          <w:lang w:val="en-US"/>
        </w:rPr>
        <w:t>McElderry</w:t>
      </w:r>
      <w:proofErr w:type="spellEnd"/>
      <w:r w:rsidRPr="00602542" w:rsidR="00602542">
        <w:rPr>
          <w:sz w:val="20"/>
          <w:szCs w:val="20"/>
          <w:lang w:val="en-US"/>
        </w:rPr>
        <w:t xml:space="preserve"> (</w:t>
      </w:r>
      <w:proofErr w:type="spellStart"/>
      <w:r w:rsidRPr="00602542" w:rsidR="00602542">
        <w:rPr>
          <w:sz w:val="20"/>
          <w:szCs w:val="20"/>
          <w:lang w:val="en-US"/>
        </w:rPr>
        <w:t>cd</w:t>
      </w:r>
      <w:proofErr w:type="spellEnd"/>
      <w:r w:rsidRPr="00602542" w:rsidR="00602542">
        <w:rPr>
          <w:sz w:val="20"/>
          <w:szCs w:val="20"/>
          <w:lang w:val="en-US"/>
        </w:rPr>
        <w:t xml:space="preserve">: </w:t>
      </w:r>
      <w:proofErr w:type="spellStart"/>
      <w:r w:rsidRPr="00602542" w:rsidR="00602542">
        <w:rPr>
          <w:sz w:val="20"/>
          <w:szCs w:val="20"/>
          <w:lang w:val="en-US"/>
        </w:rPr>
        <w:t>Her</w:t>
      </w:r>
      <w:r w:rsidRPr="00602542" w:rsidR="00602542">
        <w:rPr>
          <w:sz w:val="20"/>
          <w:szCs w:val="20"/>
          <w:lang w:val="en-US"/>
        </w:rPr>
        <w:t>e</w:t>
      </w:r>
      <w:r w:rsidR="00602542">
        <w:rPr>
          <w:sz w:val="20"/>
          <w:szCs w:val="20"/>
          <w:lang w:val="en-US"/>
        </w:rPr>
        <w:t>’s</w:t>
      </w:r>
      <w:proofErr w:type="spellEnd"/>
      <w:r w:rsidR="00602542">
        <w:rPr>
          <w:sz w:val="20"/>
          <w:szCs w:val="20"/>
          <w:lang w:val="en-US"/>
        </w:rPr>
        <w:t xml:space="preserve"> what I believe)</w:t>
      </w:r>
    </w:p>
    <w:p w:rsidR="00586421" w:rsidP="00586421" w:rsidRDefault="00586421" w14:paraId="3C4681D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0"/>
          <w:szCs w:val="20"/>
        </w:rPr>
      </w:pPr>
      <w:proofErr w:type="spellStart"/>
      <w:r>
        <w:rPr>
          <w:sz w:val="20"/>
          <w:szCs w:val="20"/>
          <w:lang w:val="en-GB"/>
        </w:rPr>
        <w:t>Bron</w:t>
      </w:r>
      <w:proofErr w:type="spellEnd"/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 xml:space="preserve">: </w:t>
      </w:r>
      <w:proofErr w:type="spellStart"/>
      <w:r w:rsidR="00602542">
        <w:rPr>
          <w:sz w:val="20"/>
          <w:szCs w:val="20"/>
          <w:lang w:val="en-GB"/>
        </w:rPr>
        <w:t>Jos</w:t>
      </w:r>
      <w:proofErr w:type="spellEnd"/>
      <w:r w:rsidR="00602542">
        <w:rPr>
          <w:sz w:val="20"/>
          <w:szCs w:val="20"/>
          <w:lang w:val="en-GB"/>
        </w:rPr>
        <w:t xml:space="preserve"> </w:t>
      </w:r>
      <w:proofErr w:type="spellStart"/>
      <w:r w:rsidR="00602542">
        <w:rPr>
          <w:sz w:val="20"/>
          <w:szCs w:val="20"/>
          <w:lang w:val="en-GB"/>
        </w:rPr>
        <w:t>Slijpen</w:t>
      </w:r>
      <w:proofErr w:type="spellEnd"/>
    </w:p>
    <w:p w:rsidR="00F25F3F" w:rsidP="00880712" w:rsidRDefault="00F25F3F" w14:paraId="2CDA833A">
      <w:pPr>
        <w:rPr>
          <w:sz w:val="20"/>
          <w:szCs w:val="20"/>
        </w:rPr>
      </w:pPr>
    </w:p>
    <w:p w:rsidRPr="00A778B0" w:rsidR="00062D01" w:rsidP="00880712" w:rsidRDefault="00062D01" w14:paraId="61A0EBD9">
      <w:pPr>
        <w:rPr>
          <w:b/>
          <w:sz w:val="20"/>
          <w:szCs w:val="20"/>
        </w:rPr>
        <w:sectPr w:rsidRPr="00A778B0" w:rsidR="00062D01" w:rsidSect="00586421">
          <w:footerReference w:type="default" r:id="rId6"/>
          <w:pgSz w:w="11906" w:h="16838" w:orient="portrait"/>
          <w:pgMar w:top="485" w:right="1417" w:bottom="1417" w:left="1417" w:header="360" w:footer="927" w:gutter="0"/>
          <w:cols w:space="708"/>
          <w:docGrid w:linePitch="360"/>
        </w:sectPr>
      </w:pPr>
    </w:p>
    <w:p w:rsidR="00553C69" w:rsidP="003B0C65" w:rsidRDefault="00602542" w14:paraId="70C7E440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Intro 4 </w:t>
      </w:r>
      <w:proofErr w:type="spellStart"/>
      <w:r>
        <w:rPr>
          <w:sz w:val="20"/>
          <w:szCs w:val="20"/>
        </w:rPr>
        <w:t>telle</w:t>
      </w:r>
      <w:proofErr w:type="spellEnd"/>
      <w:r>
        <w:rPr>
          <w:sz w:val="20"/>
          <w:szCs w:val="20"/>
        </w:rPr>
        <w:t>)n (27 sec.)</w:t>
      </w:r>
    </w:p>
    <w:p w:rsidR="00602542" w:rsidP="003B0C65" w:rsidRDefault="00602542" w14:paraId="650687A0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602542" w:rsidP="003B0C65" w:rsidRDefault="00602542" w14:paraId="03950A25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 w:rsidRPr="00602542">
        <w:rPr>
          <w:b/>
          <w:sz w:val="20"/>
          <w:szCs w:val="20"/>
          <w:lang w:val="en-US"/>
        </w:rPr>
        <w:t xml:space="preserve">L TWINKLE, R TWINKLE ½ TURN, CROSS ROCK, SIDE, TWINKLE ¾ </w:t>
      </w:r>
      <w:r>
        <w:rPr>
          <w:b/>
          <w:sz w:val="20"/>
          <w:szCs w:val="20"/>
          <w:lang w:val="en-US"/>
        </w:rPr>
        <w:t>TURN</w:t>
      </w:r>
    </w:p>
    <w:p w:rsidRPr="00602542" w:rsidR="00602542" w:rsidP="003B0C65" w:rsidRDefault="00602542" w14:paraId="06333B44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602542">
        <w:rPr>
          <w:sz w:val="20"/>
          <w:szCs w:val="20"/>
        </w:rPr>
        <w:t>1</w:t>
      </w:r>
      <w:r w:rsidRPr="00602542">
        <w:rPr>
          <w:sz w:val="20"/>
          <w:szCs w:val="20"/>
        </w:rPr>
        <w:tab/>
      </w:r>
      <w:r w:rsidRPr="00602542">
        <w:rPr>
          <w:sz w:val="20"/>
          <w:szCs w:val="20"/>
        </w:rPr>
        <w:t>LV</w:t>
      </w:r>
      <w:r w:rsidRPr="00602542">
        <w:rPr>
          <w:sz w:val="20"/>
          <w:szCs w:val="20"/>
        </w:rPr>
        <w:tab/>
      </w:r>
      <w:r w:rsidRPr="00602542">
        <w:rPr>
          <w:sz w:val="20"/>
          <w:szCs w:val="20"/>
        </w:rPr>
        <w:t>stap gekruist voor RV</w:t>
      </w:r>
    </w:p>
    <w:p w:rsidR="00602542" w:rsidP="003B0C65" w:rsidRDefault="00602542" w14:paraId="5CCF565C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602542">
        <w:rPr>
          <w:sz w:val="20"/>
          <w:szCs w:val="20"/>
        </w:rPr>
        <w:t>2</w:t>
      </w:r>
      <w:r w:rsidRPr="00602542">
        <w:rPr>
          <w:sz w:val="20"/>
          <w:szCs w:val="20"/>
        </w:rPr>
        <w:tab/>
      </w:r>
      <w:r w:rsidRPr="00602542">
        <w:rPr>
          <w:sz w:val="20"/>
          <w:szCs w:val="20"/>
        </w:rPr>
        <w:t>RV</w:t>
      </w:r>
      <w:r w:rsidRPr="00602542">
        <w:rPr>
          <w:sz w:val="20"/>
          <w:szCs w:val="20"/>
        </w:rPr>
        <w:tab/>
      </w:r>
      <w:r>
        <w:rPr>
          <w:sz w:val="20"/>
          <w:szCs w:val="20"/>
        </w:rPr>
        <w:t>stap rechts opzij</w:t>
      </w:r>
    </w:p>
    <w:p w:rsidR="00602542" w:rsidP="003B0C65" w:rsidRDefault="00602542" w14:paraId="77202C86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stap naast RV</w:t>
      </w:r>
    </w:p>
    <w:p w:rsidR="00602542" w:rsidP="003B0C65" w:rsidRDefault="00602542" w14:paraId="7F731246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stap gekruist voor LV</w:t>
      </w:r>
    </w:p>
    <w:p w:rsidR="00602542" w:rsidP="003B0C65" w:rsidRDefault="00602542" w14:paraId="7FC196AD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draai ¼ rechtsom en stap achter</w:t>
      </w:r>
    </w:p>
    <w:p w:rsidR="00602542" w:rsidP="003B0C65" w:rsidRDefault="00602542" w14:paraId="5CC95344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draai ¼ rechtsom en stap rechts opzij </w:t>
      </w:r>
      <w:r>
        <w:rPr>
          <w:sz w:val="20"/>
          <w:szCs w:val="20"/>
        </w:rPr>
        <w:sym w:font="Wingdings" w:char="F0BC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6</w:t>
      </w:r>
    </w:p>
    <w:p w:rsidR="00602542" w:rsidP="003B0C65" w:rsidRDefault="00602542" w14:paraId="0681EFAD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602542" w:rsidP="003B0C65" w:rsidRDefault="00602542" w14:paraId="6906B971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rock gekruist voor RV</w:t>
      </w:r>
    </w:p>
    <w:p w:rsidR="00602542" w:rsidP="003B0C65" w:rsidRDefault="00602542" w14:paraId="7D4353E3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gewicht terug op RV</w:t>
      </w:r>
    </w:p>
    <w:p w:rsidR="00602542" w:rsidP="003B0C65" w:rsidRDefault="00602542" w14:paraId="1FFC95DD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stap links opzij</w:t>
      </w:r>
    </w:p>
    <w:p w:rsidR="00602542" w:rsidP="003B0C65" w:rsidRDefault="00602542" w14:paraId="66D25F3B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stap gekruist voor LV</w:t>
      </w:r>
    </w:p>
    <w:p w:rsidR="00602542" w:rsidP="003B0C65" w:rsidRDefault="00602542" w14:paraId="002096C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draai ¼ rechtsom en stap achter</w:t>
      </w:r>
    </w:p>
    <w:p w:rsidR="00602542" w:rsidP="003B0C65" w:rsidRDefault="00602542" w14:paraId="1C9A6DFB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draai ½ rechtsom en stap voor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B9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</w:t>
      </w:r>
    </w:p>
    <w:p w:rsidR="00602542" w:rsidP="003B0C65" w:rsidRDefault="00602542" w14:paraId="4A433BB0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602542" w:rsidP="003B0C65" w:rsidRDefault="00602542" w14:paraId="0C652B66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 w:rsidRPr="00437DC3">
        <w:rPr>
          <w:b/>
          <w:sz w:val="20"/>
          <w:szCs w:val="20"/>
          <w:lang w:val="en-US"/>
        </w:rPr>
        <w:t xml:space="preserve">L FWD BASIC WALTZ, R </w:t>
      </w:r>
      <w:r w:rsidRPr="00437DC3" w:rsidR="00437DC3">
        <w:rPr>
          <w:b/>
          <w:sz w:val="20"/>
          <w:szCs w:val="20"/>
          <w:lang w:val="en-US"/>
        </w:rPr>
        <w:t xml:space="preserve">BASIC WALTZ BACK, </w:t>
      </w:r>
      <w:r w:rsidR="00437DC3">
        <w:rPr>
          <w:b/>
          <w:sz w:val="20"/>
          <w:szCs w:val="20"/>
          <w:lang w:val="en-US"/>
        </w:rPr>
        <w:t>CROSS-POINT, HOLD, 360</w:t>
      </w:r>
      <w:r w:rsidR="00437DC3">
        <w:rPr>
          <w:rFonts w:ascii="Arial" w:hAnsi="Arial" w:cs="Arial"/>
          <w:b/>
          <w:sz w:val="20"/>
          <w:szCs w:val="20"/>
          <w:lang w:val="en-US"/>
        </w:rPr>
        <w:t>°</w:t>
      </w:r>
      <w:r w:rsidR="00437DC3">
        <w:rPr>
          <w:b/>
          <w:sz w:val="20"/>
          <w:szCs w:val="20"/>
          <w:lang w:val="en-US"/>
        </w:rPr>
        <w:t xml:space="preserve"> SPIN R, POINT, HOLD</w:t>
      </w:r>
    </w:p>
    <w:p w:rsidRPr="00437DC3" w:rsidR="00437DC3" w:rsidP="003B0C65" w:rsidRDefault="00437DC3" w14:paraId="6809EA43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437DC3">
        <w:rPr>
          <w:sz w:val="20"/>
          <w:szCs w:val="20"/>
        </w:rPr>
        <w:t>1</w:t>
      </w:r>
      <w:r w:rsidRPr="00437DC3">
        <w:rPr>
          <w:sz w:val="20"/>
          <w:szCs w:val="20"/>
        </w:rPr>
        <w:tab/>
      </w:r>
      <w:r w:rsidRPr="00437DC3">
        <w:rPr>
          <w:sz w:val="20"/>
          <w:szCs w:val="20"/>
        </w:rPr>
        <w:t>LV</w:t>
      </w:r>
      <w:r w:rsidRPr="00437DC3">
        <w:rPr>
          <w:sz w:val="20"/>
          <w:szCs w:val="20"/>
        </w:rPr>
        <w:tab/>
      </w:r>
      <w:r w:rsidRPr="00437DC3">
        <w:rPr>
          <w:sz w:val="20"/>
          <w:szCs w:val="20"/>
        </w:rPr>
        <w:t>stap voor</w:t>
      </w:r>
    </w:p>
    <w:p w:rsidRPr="00437DC3" w:rsidR="00437DC3" w:rsidP="003B0C65" w:rsidRDefault="00437DC3" w14:paraId="60F53012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437DC3">
        <w:rPr>
          <w:sz w:val="20"/>
          <w:szCs w:val="20"/>
        </w:rPr>
        <w:t>2</w:t>
      </w:r>
      <w:r w:rsidRPr="00437DC3">
        <w:rPr>
          <w:sz w:val="20"/>
          <w:szCs w:val="20"/>
        </w:rPr>
        <w:tab/>
      </w:r>
      <w:r w:rsidRPr="00437DC3">
        <w:rPr>
          <w:sz w:val="20"/>
          <w:szCs w:val="20"/>
        </w:rPr>
        <w:t>RV</w:t>
      </w:r>
      <w:r w:rsidRPr="00437DC3">
        <w:rPr>
          <w:sz w:val="20"/>
          <w:szCs w:val="20"/>
        </w:rPr>
        <w:tab/>
      </w:r>
      <w:r w:rsidRPr="00437DC3">
        <w:rPr>
          <w:sz w:val="20"/>
          <w:szCs w:val="20"/>
        </w:rPr>
        <w:t>stap naast LV</w:t>
      </w:r>
    </w:p>
    <w:p w:rsidR="00437DC3" w:rsidP="003B0C65" w:rsidRDefault="00437DC3" w14:paraId="2525D6D2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stap op de plaats</w:t>
      </w:r>
    </w:p>
    <w:p w:rsidR="00437DC3" w:rsidP="003B0C65" w:rsidRDefault="00437DC3" w14:paraId="3288375D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stap achter</w:t>
      </w:r>
    </w:p>
    <w:p w:rsidR="00437DC3" w:rsidP="003B0C65" w:rsidRDefault="00437DC3" w14:paraId="65DAB259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stap naast RV</w:t>
      </w:r>
    </w:p>
    <w:p w:rsidR="00437DC3" w:rsidP="003B0C65" w:rsidRDefault="00437DC3" w14:paraId="6577C5F1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>EV</w:t>
      </w:r>
      <w:r>
        <w:rPr>
          <w:sz w:val="20"/>
          <w:szCs w:val="20"/>
        </w:rPr>
        <w:tab/>
      </w:r>
      <w:r>
        <w:rPr>
          <w:sz w:val="20"/>
          <w:szCs w:val="20"/>
        </w:rPr>
        <w:t>stap op de plaats</w:t>
      </w:r>
      <w:r w:rsidR="00A778B0">
        <w:rPr>
          <w:sz w:val="20"/>
          <w:szCs w:val="20"/>
        </w:rPr>
        <w:tab/>
      </w:r>
      <w:r w:rsidR="00A778B0">
        <w:rPr>
          <w:sz w:val="20"/>
          <w:szCs w:val="20"/>
        </w:rPr>
        <w:sym w:font="Wingdings" w:char="F0B9"/>
      </w:r>
      <w:r w:rsidR="00A778B0">
        <w:rPr>
          <w:sz w:val="20"/>
          <w:szCs w:val="20"/>
        </w:rPr>
        <w:t xml:space="preserve"> </w:t>
      </w:r>
      <w:r w:rsidR="00A778B0">
        <w:rPr>
          <w:b/>
          <w:sz w:val="20"/>
          <w:szCs w:val="20"/>
        </w:rPr>
        <w:t>3</w:t>
      </w:r>
    </w:p>
    <w:p w:rsidR="00437DC3" w:rsidP="003B0C65" w:rsidRDefault="00437DC3" w14:paraId="2D43AA0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37DC3" w:rsidP="003B0C65" w:rsidRDefault="00437DC3" w14:paraId="14882F44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stap gekruist voor RV</w:t>
      </w:r>
    </w:p>
    <w:p w:rsidR="00437DC3" w:rsidP="003B0C65" w:rsidRDefault="00437DC3" w14:paraId="42BB245C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tik teen rechts opzij</w:t>
      </w:r>
    </w:p>
    <w:p w:rsidR="00437DC3" w:rsidP="003B0C65" w:rsidRDefault="00437DC3" w14:paraId="5BAC0CDF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rust</w:t>
      </w:r>
    </w:p>
    <w:p w:rsidR="00437DC3" w:rsidP="003B0C65" w:rsidRDefault="00437DC3" w14:paraId="1FED5B78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maak hele draai rechtsom en stap naast LV</w:t>
      </w:r>
    </w:p>
    <w:p w:rsidR="00437DC3" w:rsidP="003B0C65" w:rsidRDefault="00437DC3" w14:paraId="28974ED9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tik teen links opzij</w:t>
      </w:r>
    </w:p>
    <w:p w:rsidR="00437DC3" w:rsidP="003B0C65" w:rsidRDefault="00437DC3" w14:paraId="63B33704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rust</w:t>
      </w:r>
      <w:r w:rsidR="00A778B0">
        <w:rPr>
          <w:sz w:val="20"/>
          <w:szCs w:val="20"/>
        </w:rPr>
        <w:tab/>
      </w:r>
      <w:r w:rsidR="00A778B0">
        <w:rPr>
          <w:sz w:val="20"/>
          <w:szCs w:val="20"/>
        </w:rPr>
        <w:sym w:font="Wingdings" w:char="F0B9"/>
      </w:r>
      <w:r w:rsidR="00A778B0">
        <w:rPr>
          <w:sz w:val="20"/>
          <w:szCs w:val="20"/>
        </w:rPr>
        <w:t xml:space="preserve"> </w:t>
      </w:r>
      <w:r w:rsidR="00A778B0">
        <w:rPr>
          <w:b/>
          <w:sz w:val="20"/>
          <w:szCs w:val="20"/>
        </w:rPr>
        <w:t>3</w:t>
      </w:r>
    </w:p>
    <w:p w:rsidR="00437DC3" w:rsidP="003B0C65" w:rsidRDefault="00437DC3" w14:paraId="69DFE9CA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37DC3" w:rsidP="003B0C65" w:rsidRDefault="00437DC3" w14:paraId="0D4E7B4F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 w:rsidRPr="00437DC3">
        <w:rPr>
          <w:b/>
          <w:sz w:val="20"/>
          <w:szCs w:val="20"/>
          <w:lang w:val="en-US"/>
        </w:rPr>
        <w:t>L TWINKLE, R TWINKLE ¼ TURN, L TWINKLE, R TWINKLE ¼ TURN</w:t>
      </w:r>
    </w:p>
    <w:p w:rsidRPr="00437DC3" w:rsidR="00437DC3" w:rsidP="003B0C65" w:rsidRDefault="00437DC3" w14:paraId="2E46742A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437DC3">
        <w:rPr>
          <w:sz w:val="20"/>
          <w:szCs w:val="20"/>
        </w:rPr>
        <w:t>1</w:t>
      </w:r>
      <w:r w:rsidRPr="00437DC3">
        <w:rPr>
          <w:sz w:val="20"/>
          <w:szCs w:val="20"/>
        </w:rPr>
        <w:tab/>
      </w:r>
      <w:r w:rsidRPr="00437DC3">
        <w:rPr>
          <w:sz w:val="20"/>
          <w:szCs w:val="20"/>
        </w:rPr>
        <w:t>LV</w:t>
      </w:r>
      <w:r w:rsidRPr="00437DC3">
        <w:rPr>
          <w:sz w:val="20"/>
          <w:szCs w:val="20"/>
        </w:rPr>
        <w:tab/>
      </w:r>
      <w:r w:rsidRPr="00437DC3">
        <w:rPr>
          <w:sz w:val="20"/>
          <w:szCs w:val="20"/>
        </w:rPr>
        <w:t>stap gekruist voor RV</w:t>
      </w:r>
    </w:p>
    <w:p w:rsidR="00437DC3" w:rsidP="003B0C65" w:rsidRDefault="00437DC3" w14:paraId="76FDB201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437DC3">
        <w:rPr>
          <w:sz w:val="20"/>
          <w:szCs w:val="20"/>
        </w:rPr>
        <w:t>2</w:t>
      </w:r>
      <w:r w:rsidRPr="00437DC3"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stap rechts opzij</w:t>
      </w:r>
    </w:p>
    <w:p w:rsidR="00437DC3" w:rsidP="003B0C65" w:rsidRDefault="00437DC3" w14:paraId="05D462C0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stap naast RV</w:t>
      </w:r>
    </w:p>
    <w:p w:rsidR="00437DC3" w:rsidP="003B0C65" w:rsidRDefault="00437DC3" w14:paraId="35575BE4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stap gekruist voor LV</w:t>
      </w:r>
    </w:p>
    <w:p w:rsidR="00437DC3" w:rsidP="003B0C65" w:rsidRDefault="00437DC3" w14:paraId="40528CBF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draai ¼ rechtsom en stap achter</w:t>
      </w:r>
    </w:p>
    <w:p w:rsidR="00437DC3" w:rsidP="003B0C65" w:rsidRDefault="00437DC3" w14:paraId="3FD25DD2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stap naast LV</w:t>
      </w:r>
      <w:r w:rsidR="00A778B0">
        <w:rPr>
          <w:sz w:val="20"/>
          <w:szCs w:val="20"/>
        </w:rPr>
        <w:tab/>
      </w:r>
      <w:r w:rsidR="00A778B0">
        <w:rPr>
          <w:sz w:val="20"/>
          <w:szCs w:val="20"/>
        </w:rPr>
        <w:sym w:font="Wingdings" w:char="F0BC"/>
      </w:r>
      <w:r w:rsidR="00A778B0">
        <w:rPr>
          <w:sz w:val="20"/>
          <w:szCs w:val="20"/>
        </w:rPr>
        <w:t xml:space="preserve"> </w:t>
      </w:r>
      <w:r w:rsidR="00A778B0">
        <w:rPr>
          <w:b/>
          <w:sz w:val="20"/>
          <w:szCs w:val="20"/>
        </w:rPr>
        <w:t>6</w:t>
      </w:r>
    </w:p>
    <w:p w:rsidR="00437DC3" w:rsidP="003B0C65" w:rsidRDefault="00437DC3" w14:paraId="46CDAC9C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Pr="00437DC3" w:rsidR="00437DC3" w:rsidP="003B0C65" w:rsidRDefault="00437DC3" w14:paraId="4E3C7500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stap gekruist voor RV</w:t>
      </w:r>
    </w:p>
    <w:p w:rsidR="00437DC3" w:rsidP="003B0C65" w:rsidRDefault="00437DC3" w14:paraId="61031551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stap rechts opzij</w:t>
      </w:r>
    </w:p>
    <w:p w:rsidR="00437DC3" w:rsidP="003B0C65" w:rsidRDefault="00437DC3" w14:paraId="3FA354BB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stap naast RV</w:t>
      </w:r>
    </w:p>
    <w:p w:rsidR="00437DC3" w:rsidP="003B0C65" w:rsidRDefault="00437DC3" w14:paraId="689B04C8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stap gekruist voor LV</w:t>
      </w:r>
    </w:p>
    <w:p w:rsidR="00437DC3" w:rsidP="003B0C65" w:rsidRDefault="00437DC3" w14:paraId="537272D9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draai ¼ rechtsom en stap achter</w:t>
      </w:r>
    </w:p>
    <w:p w:rsidRPr="00A778B0" w:rsidR="00437DC3" w:rsidP="003B0C65" w:rsidRDefault="00437DC3" w14:paraId="4D88C9B8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stap naast LV</w:t>
      </w:r>
      <w:r w:rsidR="00A778B0">
        <w:rPr>
          <w:sz w:val="20"/>
          <w:szCs w:val="20"/>
        </w:rPr>
        <w:tab/>
      </w:r>
      <w:r w:rsidR="00A778B0">
        <w:rPr>
          <w:sz w:val="20"/>
          <w:szCs w:val="20"/>
        </w:rPr>
        <w:sym w:font="Wingdings" w:char="F0BF"/>
      </w:r>
      <w:r w:rsidR="00A778B0">
        <w:rPr>
          <w:sz w:val="20"/>
          <w:szCs w:val="20"/>
        </w:rPr>
        <w:t xml:space="preserve"> </w:t>
      </w:r>
      <w:r w:rsidR="00A778B0">
        <w:rPr>
          <w:b/>
          <w:sz w:val="20"/>
          <w:szCs w:val="20"/>
        </w:rPr>
        <w:t>9</w:t>
      </w:r>
    </w:p>
    <w:p w:rsidR="00437DC3" w:rsidP="003B0C65" w:rsidRDefault="00437DC3" w14:paraId="0EABC25A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A778B0" w:rsidP="003B0C65" w:rsidRDefault="00A778B0" w14:paraId="5F3F125B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37DC3" w:rsidP="003B0C65" w:rsidRDefault="00A778B0" w14:paraId="415362E0">
      <w:pPr>
        <w:tabs>
          <w:tab w:val="left" w:pos="357"/>
          <w:tab w:val="left" w:pos="902"/>
          <w:tab w:val="left" w:pos="3600"/>
        </w:tabs>
        <w:rPr>
          <w:sz w:val="20"/>
          <w:szCs w:val="20"/>
          <w:lang w:val="en-US"/>
        </w:rPr>
      </w:pPr>
      <w:r w:rsidRPr="00A778B0">
        <w:rPr>
          <w:b/>
          <w:sz w:val="20"/>
          <w:szCs w:val="20"/>
          <w:lang w:val="en-US"/>
        </w:rPr>
        <w:t xml:space="preserve">STEP FWD, KICK2X, STEP BACK, TOUCH, HOLD, </w:t>
      </w:r>
      <w:r>
        <w:rPr>
          <w:b/>
          <w:sz w:val="20"/>
          <w:szCs w:val="20"/>
          <w:lang w:val="en-US"/>
        </w:rPr>
        <w:t xml:space="preserve">BASIC WALTZ </w:t>
      </w:r>
      <w:r w:rsidRPr="00A778B0">
        <w:rPr>
          <w:b/>
          <w:sz w:val="20"/>
          <w:szCs w:val="20"/>
          <w:lang w:val="en-US"/>
        </w:rPr>
        <w:t xml:space="preserve">½ </w:t>
      </w:r>
      <w:r>
        <w:rPr>
          <w:b/>
          <w:sz w:val="20"/>
          <w:szCs w:val="20"/>
          <w:lang w:val="en-US"/>
        </w:rPr>
        <w:t xml:space="preserve">TURN L, BASIC WALTZ </w:t>
      </w:r>
      <w:proofErr w:type="spellStart"/>
      <w:r>
        <w:rPr>
          <w:b/>
          <w:sz w:val="20"/>
          <w:szCs w:val="20"/>
          <w:lang w:val="en-US"/>
        </w:rPr>
        <w:t>BACk</w:t>
      </w:r>
      <w:proofErr w:type="spellEnd"/>
    </w:p>
    <w:p w:rsidRPr="00A778B0" w:rsidR="00A778B0" w:rsidP="003B0C65" w:rsidRDefault="00A778B0" w14:paraId="09C3D06D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A778B0">
        <w:rPr>
          <w:sz w:val="20"/>
          <w:szCs w:val="20"/>
        </w:rPr>
        <w:t>1</w:t>
      </w:r>
      <w:r w:rsidRPr="00A778B0">
        <w:rPr>
          <w:sz w:val="20"/>
          <w:szCs w:val="20"/>
        </w:rPr>
        <w:tab/>
      </w:r>
      <w:r w:rsidRPr="00A778B0">
        <w:rPr>
          <w:sz w:val="20"/>
          <w:szCs w:val="20"/>
        </w:rPr>
        <w:t>LV</w:t>
      </w:r>
      <w:r w:rsidRPr="00A778B0">
        <w:rPr>
          <w:sz w:val="20"/>
          <w:szCs w:val="20"/>
        </w:rPr>
        <w:tab/>
      </w:r>
      <w:r w:rsidRPr="00A778B0">
        <w:rPr>
          <w:sz w:val="20"/>
          <w:szCs w:val="20"/>
        </w:rPr>
        <w:t>stap voor</w:t>
      </w:r>
    </w:p>
    <w:p w:rsidRPr="00A778B0" w:rsidR="00A778B0" w:rsidP="003B0C65" w:rsidRDefault="00A778B0" w14:paraId="7F568916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A778B0">
        <w:rPr>
          <w:sz w:val="20"/>
          <w:szCs w:val="20"/>
        </w:rPr>
        <w:t>2</w:t>
      </w:r>
      <w:r w:rsidRPr="00A778B0">
        <w:rPr>
          <w:sz w:val="20"/>
          <w:szCs w:val="20"/>
        </w:rPr>
        <w:tab/>
      </w:r>
      <w:r w:rsidRPr="00A778B0">
        <w:rPr>
          <w:sz w:val="20"/>
          <w:szCs w:val="20"/>
        </w:rPr>
        <w:t>RV</w:t>
      </w:r>
      <w:r w:rsidRPr="00A778B0">
        <w:rPr>
          <w:sz w:val="20"/>
          <w:szCs w:val="20"/>
        </w:rPr>
        <w:tab/>
      </w:r>
      <w:r>
        <w:rPr>
          <w:sz w:val="20"/>
          <w:szCs w:val="20"/>
        </w:rPr>
        <w:t>kleine schop</w:t>
      </w:r>
      <w:r w:rsidRPr="00A778B0">
        <w:rPr>
          <w:sz w:val="20"/>
          <w:szCs w:val="20"/>
        </w:rPr>
        <w:t xml:space="preserve"> voor</w:t>
      </w:r>
    </w:p>
    <w:p w:rsidR="00A778B0" w:rsidP="003B0C65" w:rsidRDefault="00A778B0" w14:paraId="5C454B39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kleine schop voor</w:t>
      </w:r>
    </w:p>
    <w:p w:rsidR="00A778B0" w:rsidP="003B0C65" w:rsidRDefault="00A778B0" w14:paraId="543C9797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stap achter</w:t>
      </w:r>
    </w:p>
    <w:p w:rsidR="00A778B0" w:rsidP="003B0C65" w:rsidRDefault="00A778B0" w14:paraId="4BE55327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tik teen achter</w:t>
      </w:r>
    </w:p>
    <w:p w:rsidR="00A778B0" w:rsidP="003B0C65" w:rsidRDefault="00A778B0" w14:paraId="3C7B1507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rust</w:t>
      </w:r>
      <w:r w:rsidR="006803D3">
        <w:rPr>
          <w:sz w:val="20"/>
          <w:szCs w:val="20"/>
        </w:rPr>
        <w:tab/>
      </w:r>
      <w:r w:rsidR="006803D3">
        <w:rPr>
          <w:sz w:val="20"/>
          <w:szCs w:val="20"/>
        </w:rPr>
        <w:sym w:font="Wingdings" w:char="F0BF"/>
      </w:r>
      <w:r w:rsidR="006803D3">
        <w:rPr>
          <w:sz w:val="20"/>
          <w:szCs w:val="20"/>
        </w:rPr>
        <w:t xml:space="preserve"> </w:t>
      </w:r>
      <w:r w:rsidR="006803D3">
        <w:rPr>
          <w:b/>
          <w:sz w:val="20"/>
          <w:szCs w:val="20"/>
        </w:rPr>
        <w:t>9</w:t>
      </w:r>
    </w:p>
    <w:p w:rsidR="00A778B0" w:rsidP="003B0C65" w:rsidRDefault="00A778B0" w14:paraId="3E3FACE3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A778B0" w:rsidP="003B0C65" w:rsidRDefault="00A778B0" w14:paraId="7F2BD546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draai ¼ linksom en stap voor</w:t>
      </w:r>
    </w:p>
    <w:p w:rsidR="00A778B0" w:rsidP="003B0C65" w:rsidRDefault="00A778B0" w14:paraId="1E1D4433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draai ¼ linksom en stap naast LV</w:t>
      </w:r>
    </w:p>
    <w:p w:rsidR="00A778B0" w:rsidP="003B0C65" w:rsidRDefault="00A778B0" w14:paraId="58EF913E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 w:rsidR="006803D3">
        <w:rPr>
          <w:sz w:val="20"/>
          <w:szCs w:val="20"/>
        </w:rPr>
        <w:t>LV</w:t>
      </w:r>
      <w:r w:rsidR="006803D3">
        <w:rPr>
          <w:sz w:val="20"/>
          <w:szCs w:val="20"/>
        </w:rPr>
        <w:tab/>
      </w:r>
      <w:r w:rsidR="006803D3">
        <w:rPr>
          <w:sz w:val="20"/>
          <w:szCs w:val="20"/>
        </w:rPr>
        <w:t>stap naast RV</w:t>
      </w:r>
    </w:p>
    <w:p w:rsidR="006803D3" w:rsidP="003B0C65" w:rsidRDefault="006803D3" w14:paraId="48472718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stap achter</w:t>
      </w:r>
    </w:p>
    <w:p w:rsidR="006803D3" w:rsidP="003B0C65" w:rsidRDefault="006803D3" w14:paraId="3465082A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>LV</w:t>
      </w:r>
      <w:r>
        <w:rPr>
          <w:sz w:val="20"/>
          <w:szCs w:val="20"/>
        </w:rPr>
        <w:tab/>
      </w:r>
      <w:r>
        <w:rPr>
          <w:sz w:val="20"/>
          <w:szCs w:val="20"/>
        </w:rPr>
        <w:t>stap naast RV</w:t>
      </w:r>
    </w:p>
    <w:p w:rsidR="006803D3" w:rsidP="003B0C65" w:rsidRDefault="006803D3" w14:paraId="23C70567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>RV</w:t>
      </w:r>
      <w:r>
        <w:rPr>
          <w:sz w:val="20"/>
          <w:szCs w:val="20"/>
        </w:rPr>
        <w:tab/>
      </w:r>
      <w:r>
        <w:rPr>
          <w:sz w:val="20"/>
          <w:szCs w:val="20"/>
        </w:rPr>
        <w:t>stap op de plaats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B9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</w:t>
      </w:r>
    </w:p>
    <w:p w:rsidR="006803D3" w:rsidP="003B0C65" w:rsidRDefault="006803D3" w14:paraId="5FD43B3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Pr="006803D3" w:rsidR="006803D3" w:rsidP="003B0C65" w:rsidRDefault="006803D3" w14:paraId="3432046B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 w:rsidRPr="006803D3">
        <w:rPr>
          <w:b/>
          <w:sz w:val="20"/>
          <w:szCs w:val="20"/>
        </w:rPr>
        <w:t>BEGIN OPNIEUW</w:t>
      </w:r>
    </w:p>
    <w:p w:rsidR="006803D3" w:rsidP="003B0C65" w:rsidRDefault="006803D3" w14:paraId="22CEB8A8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Pr="006803D3" w:rsidR="006803D3" w:rsidP="003B0C65" w:rsidRDefault="006803D3" w14:paraId="7F26CFA6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  <w:r w:rsidRPr="006803D3">
        <w:rPr>
          <w:i/>
          <w:sz w:val="20"/>
          <w:szCs w:val="20"/>
        </w:rPr>
        <w:t>Veel plezier!</w:t>
      </w:r>
    </w:p>
    <w:sectPr w:rsidRPr="006803D3" w:rsidR="006803D3" w:rsidSect="00437DC3">
      <w:type w:val="continuous"/>
      <w:pgSz w:w="11906" w:h="16838" w:orient="portrait"/>
      <w:pgMar w:top="485" w:right="1417" w:bottom="1258" w:left="1417" w:header="360" w:footer="927" w:gutter="0"/>
      <w:cols w:equalWidth="0" w:space="708" w:num="2">
        <w:col w:w="4395" w:space="495"/>
        <w:col w:w="4182"/>
      </w:cols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w:rsidR="0067443C" w:rsidRDefault="0067443C" w14:paraId="6FD4AD39">
      <w:r>
        <w:separator/>
      </w:r>
    </w:p>
  </w:endnote>
  <w:endnote w:type="continuationSeparator" w:id="0">
    <w:p w:rsidR="0067443C" w:rsidRDefault="0067443C" w14:paraId="7A4C3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w:rsidR="007243C2" w:rsidP="00437A8E" w:rsidRDefault="00792A02" w14:paraId="6FF4D894">
    <w:pPr>
      <w:widowControl w:val="0"/>
      <w:jc w:val="center"/>
      <w:rPr>
        <w:rFonts w:ascii="Book Antiqua" w:hAnsi="Book Antiqua"/>
        <w:b/>
        <w:color w:val="458A00"/>
      </w:rPr>
    </w:pPr>
    <w:r>
      <w:rPr>
        <w:noProof/>
      </w:rPr>
      <w:drawing>
        <wp:anchor distT="36576" distB="36576" distL="36576" distR="36576" simplePos="0" relativeHeight="251656704" behindDoc="0" locked="0" layoutInCell="1" allowOverlap="1" wp14:anchorId="3C792C4B" wp14:editId="7777777">
          <wp:simplePos x="0" y="0"/>
          <wp:positionH relativeFrom="column">
            <wp:posOffset>3429000</wp:posOffset>
          </wp:positionH>
          <wp:positionV relativeFrom="paragraph">
            <wp:posOffset>-210820</wp:posOffset>
          </wp:positionV>
          <wp:extent cx="424815" cy="521335"/>
          <wp:effectExtent l="19050" t="0" r="0" b="0"/>
          <wp:wrapNone/>
          <wp:docPr id="2" name="Afbeelding 2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21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57728" behindDoc="0" locked="0" layoutInCell="1" allowOverlap="1" wp14:anchorId="4ACC1D9C" wp14:editId="7777777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3" name="Afbeelding 3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proofErr w:type="spellStart"/>
    <w:r w:rsidRPr="00437A8E" w:rsidR="00437A8E">
      <w:rPr>
        <w:rFonts w:ascii="Book Antiqua" w:hAnsi="Book Antiqua"/>
        <w:b/>
        <w:color w:val="458A00"/>
      </w:rPr>
      <w:t>Kyle</w:t>
    </w:r>
    <w:r w:rsidR="00437A8E">
      <w:rPr>
        <w:rFonts w:ascii="Book Antiqua" w:hAnsi="Book Antiqua"/>
        <w:b/>
        <w:color w:val="458A00"/>
      </w:rPr>
      <w:t>’</w:t>
    </w:r>
    <w:r w:rsidRPr="00437A8E" w:rsidR="00437A8E">
      <w:rPr>
        <w:rFonts w:ascii="Book Antiqua" w:hAnsi="Book Antiqua"/>
        <w:b/>
        <w:color w:val="458A00"/>
      </w:rPr>
      <w:t>s</w:t>
    </w:r>
    <w:proofErr w:type="spellEnd"/>
    <w:r w:rsidRPr="00437A8E" w:rsidR="00437A8E">
      <w:rPr>
        <w:rFonts w:ascii="Book Antiqua" w:hAnsi="Book Antiqua"/>
        <w:b/>
        <w:color w:val="458A00"/>
      </w:rPr>
      <w:t xml:space="preserve"> </w:t>
    </w:r>
    <w:proofErr w:type="spellStart"/>
    <w:r w:rsidRPr="00437A8E" w:rsidR="00437A8E">
      <w:rPr>
        <w:rFonts w:ascii="Book Antiqua" w:hAnsi="Book Antiqua"/>
        <w:b/>
        <w:color w:val="458A00"/>
      </w:rPr>
      <w:t>posse</w:t>
    </w:r>
    <w:proofErr w:type="spellEnd"/>
  </w:p>
  <w:p w:rsidRPr="00437A8E" w:rsidR="00437A8E" w:rsidP="00437A8E" w:rsidRDefault="00792A02" w14:paraId="71B621B2">
    <w:pPr>
      <w:widowControl w:val="0"/>
      <w:jc w:val="center"/>
      <w:rPr>
        <w:rFonts w:ascii="Book Antiqua" w:hAnsi="Book Antiqua"/>
        <w:b/>
        <w:color w:val="458A00"/>
        <w:sz w:val="16"/>
        <w:szCs w:val="16"/>
      </w:rPr>
    </w:pPr>
    <w:r>
      <w:rPr>
        <w:noProof/>
      </w:rPr>
      <w:drawing>
        <wp:anchor distT="36576" distB="36576" distL="36576" distR="36576" simplePos="0" relativeHeight="251658752" behindDoc="0" locked="0" layoutInCell="1" allowOverlap="1" wp14:anchorId="2EA85837" wp14:editId="7777777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4" name="Afbeelding 4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proofErr w:type="spellStart"/>
    <w:r>
      <w:rPr>
        <w:rFonts w:ascii="Book Antiqua" w:hAnsi="Book Antiqua"/>
        <w:b/>
        <w:color w:val="458A00"/>
        <w:sz w:val="16"/>
        <w:szCs w:val="16"/>
      </w:rPr>
      <w:t>Borger-Odoorn</w:t>
    </w:r>
    <w:proofErr w:type="spellEnd"/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w:rsidR="0067443C" w:rsidRDefault="0067443C" w14:paraId="67431216">
      <w:r>
        <w:separator/>
      </w:r>
    </w:p>
  </w:footnote>
  <w:footnote w:type="continuationSeparator" w:id="0">
    <w:p w:rsidR="0067443C" w:rsidRDefault="0067443C" w14:paraId="09F0AE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10"/>
  <w:attachedTemplate r:id="rId1"/>
  <w:stylePaneFormatFilter w:val="3F01"/>
  <w:documentProtection w:edit="forms" w:enforcement="0"/>
  <w:defaultTabStop w:val="1701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37DC3"/>
    <w:rsid w:val="00062D01"/>
    <w:rsid w:val="00077F4A"/>
    <w:rsid w:val="00097405"/>
    <w:rsid w:val="000F1258"/>
    <w:rsid w:val="00111EE9"/>
    <w:rsid w:val="00162AA9"/>
    <w:rsid w:val="00225CC3"/>
    <w:rsid w:val="00251DD6"/>
    <w:rsid w:val="00261129"/>
    <w:rsid w:val="002B13D3"/>
    <w:rsid w:val="003B0C65"/>
    <w:rsid w:val="00437A8E"/>
    <w:rsid w:val="00437DC3"/>
    <w:rsid w:val="00461F19"/>
    <w:rsid w:val="00466886"/>
    <w:rsid w:val="00493ABC"/>
    <w:rsid w:val="00506F44"/>
    <w:rsid w:val="00553C69"/>
    <w:rsid w:val="00586421"/>
    <w:rsid w:val="0058718A"/>
    <w:rsid w:val="00602542"/>
    <w:rsid w:val="00631825"/>
    <w:rsid w:val="00647AA1"/>
    <w:rsid w:val="0067443C"/>
    <w:rsid w:val="006803D3"/>
    <w:rsid w:val="006B46C4"/>
    <w:rsid w:val="006E5311"/>
    <w:rsid w:val="006F61D3"/>
    <w:rsid w:val="007009A3"/>
    <w:rsid w:val="007243C2"/>
    <w:rsid w:val="00792A02"/>
    <w:rsid w:val="00880712"/>
    <w:rsid w:val="00902743"/>
    <w:rsid w:val="00915B4F"/>
    <w:rsid w:val="009E41F3"/>
    <w:rsid w:val="009E5439"/>
    <w:rsid w:val="00A23945"/>
    <w:rsid w:val="00A26AA9"/>
    <w:rsid w:val="00A545B1"/>
    <w:rsid w:val="00A778B0"/>
    <w:rsid w:val="00AD7F6E"/>
    <w:rsid w:val="00C07158"/>
    <w:rsid w:val="00DF5375"/>
    <w:rsid w:val="00E81232"/>
    <w:rsid w:val="00E83929"/>
    <w:rsid w:val="00EA04AA"/>
    <w:rsid w:val="00F0658E"/>
    <w:rsid w:val="00F13DD5"/>
    <w:rsid w:val="00F2354A"/>
    <w:rsid w:val="00F25F3F"/>
    <w:rsid w:val="00FD6D68"/>
    <w:rsid w:val="00FE73B4"/>
    <w:rsid w:val="00FF062E"/>
    <w:rsid w:val="5C13A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03624F49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Standaard" w:default="1">
    <w:name w:val="Normal"/>
    <w:qFormat/>
    <w:rsid w:val="006F61D3"/>
    <w:rPr>
      <w:sz w:val="24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rsid w:val="00E812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81232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D6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437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250264\AppData\Roaming\Microsoft\Sjablonen\Kyle's%20posse%20danssheet.do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Kyle's posse danssheet.dot.dotx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Yvonne Klomp</dc:creator>
  <lastModifiedBy>Yvonne van der Pal</lastModifiedBy>
  <revision>2</revision>
  <lastPrinted>2005-04-20T16:58:00.0000000Z</lastPrinted>
  <dcterms:created xsi:type="dcterms:W3CDTF">2012-11-18T15:29:00.0000000Z</dcterms:created>
  <dcterms:modified xsi:type="dcterms:W3CDTF">2015-01-06T08:33:07.1334091Z</dcterms:modified>
</coreProperties>
</file>